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CB234" w14:textId="77777777" w:rsidR="00334712" w:rsidRPr="009705D8" w:rsidRDefault="00334712" w:rsidP="00334712">
      <w:pPr>
        <w:pStyle w:val="Text"/>
        <w:rPr>
          <w:sz w:val="24"/>
          <w:szCs w:val="24"/>
        </w:rPr>
        <w:sectPr w:rsidR="00334712" w:rsidRPr="009705D8" w:rsidSect="00D84B29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410" w:right="851" w:bottom="680" w:left="1134" w:header="454" w:footer="284" w:gutter="0"/>
          <w:cols w:space="708"/>
          <w:formProt w:val="0"/>
          <w:titlePg/>
          <w:docGrid w:linePitch="360"/>
        </w:sectPr>
      </w:pPr>
    </w:p>
    <w:p w14:paraId="50FD8149" w14:textId="37A63AF1" w:rsidR="00D84B29" w:rsidRPr="009705D8" w:rsidRDefault="005659A9" w:rsidP="00D84B29">
      <w:pPr>
        <w:jc w:val="center"/>
        <w:outlineLvl w:val="0"/>
        <w:rPr>
          <w:b/>
          <w:sz w:val="24"/>
          <w:szCs w:val="24"/>
        </w:rPr>
      </w:pPr>
      <w:r w:rsidRPr="009705D8">
        <w:rPr>
          <w:b/>
          <w:sz w:val="24"/>
          <w:szCs w:val="24"/>
        </w:rPr>
        <w:t>Dětská skupina</w:t>
      </w:r>
    </w:p>
    <w:p w14:paraId="1B16130A" w14:textId="49906C9D" w:rsidR="006634EA" w:rsidRPr="009705D8" w:rsidRDefault="00D84B29" w:rsidP="00D84B29">
      <w:pPr>
        <w:jc w:val="center"/>
        <w:rPr>
          <w:b/>
          <w:sz w:val="24"/>
          <w:szCs w:val="24"/>
        </w:rPr>
      </w:pPr>
      <w:r w:rsidRPr="009705D8">
        <w:rPr>
          <w:b/>
          <w:sz w:val="24"/>
          <w:szCs w:val="24"/>
        </w:rPr>
        <w:t xml:space="preserve">Podmínky a kritéria pro přijímání dětí </w:t>
      </w:r>
      <w:r w:rsidR="009A1558" w:rsidRPr="009705D8">
        <w:rPr>
          <w:b/>
          <w:sz w:val="24"/>
          <w:szCs w:val="24"/>
        </w:rPr>
        <w:t>do dětských skupin</w:t>
      </w:r>
      <w:r w:rsidR="006634EA" w:rsidRPr="009705D8">
        <w:rPr>
          <w:b/>
          <w:sz w:val="24"/>
          <w:szCs w:val="24"/>
        </w:rPr>
        <w:t xml:space="preserve"> </w:t>
      </w:r>
    </w:p>
    <w:p w14:paraId="2855A0D7" w14:textId="38E53994" w:rsidR="00D84B29" w:rsidRDefault="006634EA" w:rsidP="00D84B29">
      <w:pPr>
        <w:jc w:val="center"/>
        <w:rPr>
          <w:b/>
          <w:sz w:val="24"/>
          <w:szCs w:val="24"/>
        </w:rPr>
      </w:pPr>
      <w:r w:rsidRPr="009705D8">
        <w:rPr>
          <w:b/>
          <w:sz w:val="24"/>
          <w:szCs w:val="24"/>
        </w:rPr>
        <w:t>pro školní rok 2026/2027</w:t>
      </w:r>
      <w:r w:rsidR="00D84B29" w:rsidRPr="009705D8">
        <w:rPr>
          <w:b/>
          <w:sz w:val="24"/>
          <w:szCs w:val="24"/>
        </w:rPr>
        <w:t>:</w:t>
      </w:r>
    </w:p>
    <w:p w14:paraId="497EDF46" w14:textId="77777777" w:rsidR="009705D8" w:rsidRPr="009705D8" w:rsidRDefault="009705D8" w:rsidP="00D84B29">
      <w:pPr>
        <w:jc w:val="center"/>
        <w:rPr>
          <w:b/>
          <w:sz w:val="24"/>
          <w:szCs w:val="24"/>
        </w:rPr>
      </w:pPr>
    </w:p>
    <w:p w14:paraId="4E4627D0" w14:textId="38F42787" w:rsidR="00EE2033" w:rsidRPr="009705D8" w:rsidRDefault="00EE2033" w:rsidP="00EE2033">
      <w:pPr>
        <w:rPr>
          <w:sz w:val="24"/>
          <w:szCs w:val="24"/>
        </w:rPr>
      </w:pPr>
      <w:r w:rsidRPr="009705D8">
        <w:rPr>
          <w:sz w:val="24"/>
          <w:szCs w:val="24"/>
        </w:rPr>
        <w:t>Podmínky pro zápis do dětské skupiny:</w:t>
      </w:r>
    </w:p>
    <w:p w14:paraId="1F75DB11" w14:textId="4E2474A1" w:rsidR="00966B74" w:rsidRPr="009705D8" w:rsidRDefault="00C64E35" w:rsidP="00A36B11">
      <w:pPr>
        <w:numPr>
          <w:ilvl w:val="0"/>
          <w:numId w:val="12"/>
        </w:numPr>
        <w:spacing w:line="280" w:lineRule="exact"/>
        <w:rPr>
          <w:sz w:val="24"/>
          <w:szCs w:val="24"/>
        </w:rPr>
      </w:pPr>
      <w:r>
        <w:rPr>
          <w:sz w:val="24"/>
          <w:szCs w:val="24"/>
        </w:rPr>
        <w:t>Z</w:t>
      </w:r>
      <w:r w:rsidR="00966B74" w:rsidRPr="009705D8">
        <w:rPr>
          <w:sz w:val="24"/>
          <w:szCs w:val="24"/>
        </w:rPr>
        <w:t xml:space="preserve">ákonný zástupce podává </w:t>
      </w:r>
      <w:r w:rsidR="0088083B" w:rsidRPr="009705D8">
        <w:rPr>
          <w:sz w:val="24"/>
          <w:szCs w:val="24"/>
        </w:rPr>
        <w:t>přihlášku</w:t>
      </w:r>
      <w:r w:rsidR="00966B74" w:rsidRPr="009705D8">
        <w:rPr>
          <w:sz w:val="24"/>
          <w:szCs w:val="24"/>
        </w:rPr>
        <w:t xml:space="preserve"> </w:t>
      </w:r>
      <w:r w:rsidR="001F4E98">
        <w:rPr>
          <w:sz w:val="24"/>
          <w:szCs w:val="24"/>
        </w:rPr>
        <w:t>k</w:t>
      </w:r>
      <w:r w:rsidR="00966B74" w:rsidRPr="009705D8">
        <w:rPr>
          <w:sz w:val="24"/>
          <w:szCs w:val="24"/>
        </w:rPr>
        <w:t xml:space="preserve"> přijetí dítěte do dětské skupiny ve stanoveném ter</w:t>
      </w:r>
      <w:r>
        <w:rPr>
          <w:sz w:val="24"/>
          <w:szCs w:val="24"/>
        </w:rPr>
        <w:t>mínu provozovatelem.</w:t>
      </w:r>
    </w:p>
    <w:p w14:paraId="5EE54378" w14:textId="0F7C41C3" w:rsidR="005659A9" w:rsidRPr="009705D8" w:rsidRDefault="00C64E35" w:rsidP="00A36B11">
      <w:pPr>
        <w:pStyle w:val="Odstavecseseznamem"/>
        <w:numPr>
          <w:ilvl w:val="0"/>
          <w:numId w:val="12"/>
        </w:numPr>
        <w:spacing w:line="280" w:lineRule="exact"/>
        <w:rPr>
          <w:rFonts w:ascii="Arial" w:eastAsiaTheme="minorHAnsi" w:hAnsi="Arial" w:cstheme="minorBidi"/>
          <w:kern w:val="2"/>
          <w:sz w:val="24"/>
          <w:szCs w:val="24"/>
          <w14:ligatures w14:val="standardContextual"/>
        </w:rPr>
      </w:pPr>
      <w:r>
        <w:rPr>
          <w:rFonts w:ascii="Arial" w:eastAsiaTheme="minorHAnsi" w:hAnsi="Arial" w:cstheme="minorBidi"/>
          <w:kern w:val="2"/>
          <w:sz w:val="24"/>
          <w:szCs w:val="24"/>
          <w14:ligatures w14:val="standardContextual"/>
        </w:rPr>
        <w:t>Z</w:t>
      </w:r>
      <w:r w:rsidR="005659A9" w:rsidRPr="009705D8">
        <w:rPr>
          <w:rFonts w:ascii="Arial" w:eastAsiaTheme="minorHAnsi" w:hAnsi="Arial" w:cstheme="minorBidi"/>
          <w:kern w:val="2"/>
          <w:sz w:val="24"/>
          <w:szCs w:val="24"/>
          <w14:ligatures w14:val="standardContextual"/>
        </w:rPr>
        <w:t xml:space="preserve">ákonný zástupce prokáže vazbu na trh práce – tzn. je </w:t>
      </w:r>
      <w:r w:rsidR="0088083B" w:rsidRPr="009705D8">
        <w:rPr>
          <w:rFonts w:ascii="Arial" w:eastAsiaTheme="minorHAnsi" w:hAnsi="Arial" w:cstheme="minorBidi"/>
          <w:kern w:val="2"/>
          <w:sz w:val="24"/>
          <w:szCs w:val="24"/>
          <w14:ligatures w14:val="standardContextual"/>
        </w:rPr>
        <w:t xml:space="preserve">OSVČ, </w:t>
      </w:r>
      <w:r w:rsidR="005659A9" w:rsidRPr="009705D8">
        <w:rPr>
          <w:rFonts w:ascii="Arial" w:eastAsiaTheme="minorHAnsi" w:hAnsi="Arial" w:cstheme="minorBidi"/>
          <w:kern w:val="2"/>
          <w:sz w:val="24"/>
          <w:szCs w:val="24"/>
          <w14:ligatures w14:val="standardContextual"/>
        </w:rPr>
        <w:t>zaměstnaný, studuje nebo se aktivně zapojuje do pracovního procesu</w:t>
      </w:r>
      <w:r>
        <w:rPr>
          <w:rFonts w:ascii="Arial" w:eastAsiaTheme="minorHAnsi" w:hAnsi="Arial" w:cstheme="minorBidi"/>
          <w:kern w:val="2"/>
          <w:sz w:val="24"/>
          <w:szCs w:val="24"/>
          <w14:ligatures w14:val="standardContextual"/>
        </w:rPr>
        <w:t>.</w:t>
      </w:r>
    </w:p>
    <w:p w14:paraId="0761D1F4" w14:textId="5DAE7155" w:rsidR="00966B74" w:rsidRPr="009705D8" w:rsidRDefault="00C64E35" w:rsidP="00A36B11">
      <w:pPr>
        <w:numPr>
          <w:ilvl w:val="0"/>
          <w:numId w:val="12"/>
        </w:numPr>
        <w:spacing w:line="280" w:lineRule="exact"/>
        <w:rPr>
          <w:sz w:val="24"/>
          <w:szCs w:val="24"/>
        </w:rPr>
      </w:pPr>
      <w:r>
        <w:rPr>
          <w:sz w:val="24"/>
          <w:szCs w:val="24"/>
        </w:rPr>
        <w:t>D</w:t>
      </w:r>
      <w:r w:rsidR="00966B74" w:rsidRPr="009705D8">
        <w:rPr>
          <w:sz w:val="24"/>
          <w:szCs w:val="24"/>
        </w:rPr>
        <w:t xml:space="preserve">o dětské skupiny se přijímají děti </w:t>
      </w:r>
      <w:commentRangeStart w:id="0"/>
      <w:r w:rsidR="0088083B" w:rsidRPr="009705D8">
        <w:rPr>
          <w:sz w:val="24"/>
          <w:szCs w:val="24"/>
        </w:rPr>
        <w:t>nejdříve</w:t>
      </w:r>
      <w:r w:rsidR="00966B74" w:rsidRPr="009705D8">
        <w:rPr>
          <w:sz w:val="24"/>
          <w:szCs w:val="24"/>
        </w:rPr>
        <w:t xml:space="preserve"> </w:t>
      </w:r>
      <w:commentRangeEnd w:id="0"/>
      <w:r w:rsidR="00A36B11" w:rsidRPr="009705D8">
        <w:rPr>
          <w:rStyle w:val="Odkaznakoment"/>
          <w:sz w:val="24"/>
          <w:szCs w:val="24"/>
        </w:rPr>
        <w:commentReference w:id="0"/>
      </w:r>
      <w:r w:rsidR="00966B74" w:rsidRPr="009705D8">
        <w:rPr>
          <w:sz w:val="24"/>
          <w:szCs w:val="24"/>
        </w:rPr>
        <w:t>ve věku od 2 let do zahájení povinné školní docházky, v soula</w:t>
      </w:r>
      <w:r>
        <w:rPr>
          <w:sz w:val="24"/>
          <w:szCs w:val="24"/>
        </w:rPr>
        <w:t>du s § 2 zákona č. 247/2014 Sb.</w:t>
      </w:r>
    </w:p>
    <w:p w14:paraId="4EC028A6" w14:textId="50700D44" w:rsidR="00966B74" w:rsidRPr="009705D8" w:rsidRDefault="00C64E35" w:rsidP="00A36B11">
      <w:pPr>
        <w:numPr>
          <w:ilvl w:val="0"/>
          <w:numId w:val="12"/>
        </w:numPr>
        <w:spacing w:line="280" w:lineRule="exact"/>
        <w:rPr>
          <w:sz w:val="24"/>
          <w:szCs w:val="24"/>
        </w:rPr>
      </w:pPr>
      <w:r>
        <w:rPr>
          <w:sz w:val="24"/>
          <w:szCs w:val="24"/>
        </w:rPr>
        <w:t>D</w:t>
      </w:r>
      <w:r w:rsidR="00966B74" w:rsidRPr="009705D8">
        <w:rPr>
          <w:sz w:val="24"/>
          <w:szCs w:val="24"/>
        </w:rPr>
        <w:t>ítě musí být zdravotně způsobilé k pobytu v kolektivu dětí a zvládat základní hygienické a režimov</w:t>
      </w:r>
      <w:r>
        <w:rPr>
          <w:sz w:val="24"/>
          <w:szCs w:val="24"/>
        </w:rPr>
        <w:t>é návyky odpovídající jeho věku.</w:t>
      </w:r>
    </w:p>
    <w:p w14:paraId="75B3611F" w14:textId="750500D8" w:rsidR="00966B74" w:rsidRPr="009705D8" w:rsidRDefault="00C64E35" w:rsidP="00A36B11">
      <w:pPr>
        <w:numPr>
          <w:ilvl w:val="0"/>
          <w:numId w:val="12"/>
        </w:numPr>
        <w:spacing w:line="280" w:lineRule="exact"/>
        <w:rPr>
          <w:sz w:val="24"/>
          <w:szCs w:val="24"/>
        </w:rPr>
      </w:pPr>
      <w:r>
        <w:rPr>
          <w:sz w:val="24"/>
          <w:szCs w:val="24"/>
        </w:rPr>
        <w:t>P</w:t>
      </w:r>
      <w:r w:rsidR="00966B74" w:rsidRPr="009705D8">
        <w:rPr>
          <w:sz w:val="24"/>
          <w:szCs w:val="24"/>
        </w:rPr>
        <w:t>ři přijímání je nutné dodržet podmínky dle § 50 zákon</w:t>
      </w:r>
      <w:r w:rsidR="00A36B11">
        <w:rPr>
          <w:sz w:val="24"/>
          <w:szCs w:val="24"/>
        </w:rPr>
        <w:t>a</w:t>
      </w:r>
      <w:r w:rsidR="00966B74" w:rsidRPr="009705D8">
        <w:rPr>
          <w:sz w:val="24"/>
          <w:szCs w:val="24"/>
        </w:rPr>
        <w:t xml:space="preserve"> č. 258/2000 Sb., o ochraně veřejného zdraví:</w:t>
      </w:r>
    </w:p>
    <w:p w14:paraId="7DA1C6AA" w14:textId="77777777" w:rsidR="00966B74" w:rsidRPr="009705D8" w:rsidRDefault="00966B74" w:rsidP="00A36B11">
      <w:pPr>
        <w:numPr>
          <w:ilvl w:val="0"/>
          <w:numId w:val="14"/>
        </w:numPr>
        <w:tabs>
          <w:tab w:val="clear" w:pos="720"/>
          <w:tab w:val="num" w:pos="1068"/>
        </w:tabs>
        <w:spacing w:after="0" w:line="280" w:lineRule="exact"/>
        <w:ind w:left="1068"/>
        <w:rPr>
          <w:sz w:val="24"/>
          <w:szCs w:val="24"/>
        </w:rPr>
      </w:pPr>
      <w:r w:rsidRPr="009705D8">
        <w:rPr>
          <w:sz w:val="24"/>
          <w:szCs w:val="24"/>
        </w:rPr>
        <w:t xml:space="preserve">dítě se podrobilo stanoveným pravidelným očkováním, </w:t>
      </w:r>
    </w:p>
    <w:p w14:paraId="424F50E2" w14:textId="77777777" w:rsidR="00966B74" w:rsidRPr="009705D8" w:rsidRDefault="00966B74" w:rsidP="00A36B11">
      <w:pPr>
        <w:numPr>
          <w:ilvl w:val="0"/>
          <w:numId w:val="14"/>
        </w:numPr>
        <w:tabs>
          <w:tab w:val="clear" w:pos="720"/>
          <w:tab w:val="num" w:pos="1068"/>
        </w:tabs>
        <w:spacing w:after="0" w:line="280" w:lineRule="exact"/>
        <w:ind w:left="1068"/>
        <w:rPr>
          <w:sz w:val="24"/>
          <w:szCs w:val="24"/>
        </w:rPr>
      </w:pPr>
      <w:r w:rsidRPr="009705D8">
        <w:rPr>
          <w:sz w:val="24"/>
          <w:szCs w:val="24"/>
        </w:rPr>
        <w:t xml:space="preserve">nebo má doklad o imunitě, </w:t>
      </w:r>
    </w:p>
    <w:p w14:paraId="77DEC1F1" w14:textId="456F21AB" w:rsidR="00966B74" w:rsidRPr="009705D8" w:rsidRDefault="00966B74" w:rsidP="00A36B11">
      <w:pPr>
        <w:numPr>
          <w:ilvl w:val="0"/>
          <w:numId w:val="14"/>
        </w:numPr>
        <w:tabs>
          <w:tab w:val="clear" w:pos="720"/>
          <w:tab w:val="num" w:pos="1068"/>
        </w:tabs>
        <w:spacing w:after="0" w:line="280" w:lineRule="exact"/>
        <w:ind w:left="1068"/>
        <w:rPr>
          <w:sz w:val="24"/>
          <w:szCs w:val="24"/>
        </w:rPr>
      </w:pPr>
      <w:r w:rsidRPr="009705D8">
        <w:rPr>
          <w:sz w:val="24"/>
          <w:szCs w:val="24"/>
        </w:rPr>
        <w:t>nebo se nemůže očkování podrobit pro kontraindikaci</w:t>
      </w:r>
      <w:r w:rsidR="00C64E35">
        <w:rPr>
          <w:sz w:val="24"/>
          <w:szCs w:val="24"/>
        </w:rPr>
        <w:t>.</w:t>
      </w:r>
      <w:r w:rsidRPr="009705D8">
        <w:rPr>
          <w:sz w:val="24"/>
          <w:szCs w:val="24"/>
        </w:rPr>
        <w:t xml:space="preserve"> </w:t>
      </w:r>
    </w:p>
    <w:p w14:paraId="7F2F6456" w14:textId="77777777" w:rsidR="00A36B11" w:rsidRPr="009705D8" w:rsidRDefault="00A36B11" w:rsidP="00A36B11">
      <w:pPr>
        <w:spacing w:after="0" w:line="280" w:lineRule="exact"/>
        <w:ind w:left="1068"/>
        <w:rPr>
          <w:sz w:val="24"/>
          <w:szCs w:val="24"/>
        </w:rPr>
      </w:pPr>
    </w:p>
    <w:p w14:paraId="486D9905" w14:textId="5A78074A" w:rsidR="00D84B29" w:rsidRPr="009705D8" w:rsidRDefault="00C64E35" w:rsidP="00A36B11">
      <w:pPr>
        <w:numPr>
          <w:ilvl w:val="0"/>
          <w:numId w:val="14"/>
        </w:numPr>
        <w:spacing w:line="280" w:lineRule="exact"/>
        <w:ind w:left="714" w:hanging="357"/>
        <w:rPr>
          <w:sz w:val="24"/>
          <w:szCs w:val="24"/>
        </w:rPr>
      </w:pPr>
      <w:r>
        <w:rPr>
          <w:sz w:val="24"/>
          <w:szCs w:val="24"/>
        </w:rPr>
        <w:t>P</w:t>
      </w:r>
      <w:r w:rsidR="005659A9" w:rsidRPr="009705D8">
        <w:rPr>
          <w:sz w:val="24"/>
          <w:szCs w:val="24"/>
        </w:rPr>
        <w:t>ři</w:t>
      </w:r>
      <w:r w:rsidR="00A36B11">
        <w:rPr>
          <w:sz w:val="24"/>
          <w:szCs w:val="24"/>
        </w:rPr>
        <w:t xml:space="preserve">jímány mohou být děti – občané </w:t>
      </w:r>
      <w:r w:rsidR="00A36B11" w:rsidRPr="009705D8">
        <w:rPr>
          <w:sz w:val="24"/>
          <w:szCs w:val="24"/>
        </w:rPr>
        <w:t>Č</w:t>
      </w:r>
      <w:r w:rsidR="005659A9" w:rsidRPr="009705D8">
        <w:rPr>
          <w:sz w:val="24"/>
          <w:szCs w:val="24"/>
        </w:rPr>
        <w:t>eské republiky nebo jiného členského státu EU, cizinci s oprávněním pobývat na území ČR déle než 90 dnů, děti účastníků řízení o udělení mezinárodní ochrany</w:t>
      </w:r>
      <w:r w:rsidR="009705D8" w:rsidRPr="009705D8">
        <w:rPr>
          <w:sz w:val="24"/>
          <w:szCs w:val="24"/>
        </w:rPr>
        <w:t>.</w:t>
      </w:r>
      <w:r w:rsidR="005659A9" w:rsidRPr="009705D8">
        <w:rPr>
          <w:sz w:val="24"/>
          <w:szCs w:val="24"/>
        </w:rPr>
        <w:t xml:space="preserve"> </w:t>
      </w:r>
    </w:p>
    <w:p w14:paraId="099A1966" w14:textId="77777777" w:rsidR="0088083B" w:rsidRPr="009705D8" w:rsidRDefault="0088083B" w:rsidP="0088083B">
      <w:pPr>
        <w:rPr>
          <w:sz w:val="24"/>
          <w:szCs w:val="24"/>
        </w:rPr>
      </w:pPr>
    </w:p>
    <w:p w14:paraId="2A22BB8B" w14:textId="77777777" w:rsidR="0088083B" w:rsidRPr="009705D8" w:rsidRDefault="00D84B29" w:rsidP="0088083B">
      <w:pPr>
        <w:rPr>
          <w:sz w:val="24"/>
          <w:szCs w:val="24"/>
        </w:rPr>
      </w:pPr>
      <w:r w:rsidRPr="009705D8">
        <w:rPr>
          <w:b/>
          <w:sz w:val="24"/>
          <w:szCs w:val="24"/>
        </w:rPr>
        <w:t>Kritéria pro přijímání dětí</w:t>
      </w:r>
      <w:r w:rsidR="00A86B48" w:rsidRPr="009705D8">
        <w:rPr>
          <w:b/>
          <w:sz w:val="24"/>
          <w:szCs w:val="24"/>
        </w:rPr>
        <w:t xml:space="preserve"> do dětské skupiny</w:t>
      </w:r>
      <w:r w:rsidR="00EE2033" w:rsidRPr="009705D8">
        <w:rPr>
          <w:b/>
          <w:sz w:val="24"/>
          <w:szCs w:val="24"/>
        </w:rPr>
        <w:t xml:space="preserve"> (přednostně jsou přijímány)</w:t>
      </w:r>
      <w:r w:rsidRPr="009705D8">
        <w:rPr>
          <w:sz w:val="24"/>
          <w:szCs w:val="24"/>
        </w:rPr>
        <w:t>:</w:t>
      </w:r>
    </w:p>
    <w:p w14:paraId="64B4387D" w14:textId="46A0EF72" w:rsidR="0088083B" w:rsidRPr="009705D8" w:rsidRDefault="0088083B" w:rsidP="00A36B11">
      <w:pPr>
        <w:pStyle w:val="Odstavecseseznamem"/>
        <w:numPr>
          <w:ilvl w:val="0"/>
          <w:numId w:val="17"/>
        </w:numPr>
        <w:spacing w:line="280" w:lineRule="exact"/>
        <w:rPr>
          <w:rFonts w:ascii="Arial" w:hAnsi="Arial" w:cs="Arial"/>
          <w:sz w:val="24"/>
          <w:szCs w:val="24"/>
        </w:rPr>
      </w:pPr>
      <w:r w:rsidRPr="009705D8">
        <w:rPr>
          <w:rFonts w:ascii="Arial" w:hAnsi="Arial" w:cs="Arial"/>
          <w:b/>
          <w:bCs/>
          <w:sz w:val="24"/>
          <w:szCs w:val="24"/>
        </w:rPr>
        <w:t>Trvalý pobyt:</w:t>
      </w:r>
      <w:r w:rsidRPr="009705D8">
        <w:rPr>
          <w:rFonts w:ascii="Arial" w:hAnsi="Arial" w:cs="Arial"/>
          <w:sz w:val="24"/>
          <w:szCs w:val="24"/>
        </w:rPr>
        <w:t xml:space="preserve"> </w:t>
      </w:r>
      <w:r w:rsidR="009705D8" w:rsidRPr="009705D8">
        <w:rPr>
          <w:rFonts w:ascii="Arial" w:hAnsi="Arial" w:cs="Arial"/>
          <w:sz w:val="24"/>
          <w:szCs w:val="24"/>
        </w:rPr>
        <w:t>p</w:t>
      </w:r>
      <w:r w:rsidRPr="009705D8">
        <w:rPr>
          <w:rFonts w:ascii="Arial" w:hAnsi="Arial" w:cs="Arial"/>
          <w:sz w:val="24"/>
          <w:szCs w:val="24"/>
        </w:rPr>
        <w:t>řednostně jsou přijímány děti s trvalým pobytem v městské části Praha 7.</w:t>
      </w:r>
    </w:p>
    <w:p w14:paraId="584E2C63" w14:textId="33C27DEA" w:rsidR="0088083B" w:rsidRPr="009705D8" w:rsidRDefault="0088083B" w:rsidP="00A36B11">
      <w:pPr>
        <w:pStyle w:val="Odstavecseseznamem"/>
        <w:numPr>
          <w:ilvl w:val="0"/>
          <w:numId w:val="17"/>
        </w:numPr>
        <w:spacing w:line="280" w:lineRule="exact"/>
        <w:jc w:val="both"/>
        <w:rPr>
          <w:rFonts w:ascii="Arial" w:hAnsi="Arial" w:cs="Arial"/>
          <w:sz w:val="24"/>
          <w:szCs w:val="24"/>
        </w:rPr>
      </w:pPr>
      <w:r w:rsidRPr="009705D8">
        <w:rPr>
          <w:rFonts w:ascii="Arial" w:hAnsi="Arial" w:cs="Arial"/>
          <w:b/>
          <w:bCs/>
          <w:sz w:val="24"/>
          <w:szCs w:val="24"/>
        </w:rPr>
        <w:t>Věk dítěte</w:t>
      </w:r>
      <w:r w:rsidR="009705D8" w:rsidRPr="009705D8">
        <w:rPr>
          <w:rFonts w:ascii="Arial" w:hAnsi="Arial" w:cs="Arial"/>
          <w:b/>
          <w:bCs/>
          <w:sz w:val="24"/>
          <w:szCs w:val="24"/>
        </w:rPr>
        <w:t>:</w:t>
      </w:r>
      <w:r w:rsidRPr="009705D8">
        <w:rPr>
          <w:rFonts w:ascii="Arial" w:hAnsi="Arial" w:cs="Arial"/>
          <w:sz w:val="24"/>
          <w:szCs w:val="24"/>
        </w:rPr>
        <w:t xml:space="preserve"> </w:t>
      </w:r>
      <w:r w:rsidR="009705D8" w:rsidRPr="009705D8">
        <w:rPr>
          <w:rFonts w:ascii="Arial" w:hAnsi="Arial" w:cs="Arial"/>
          <w:sz w:val="24"/>
          <w:szCs w:val="24"/>
        </w:rPr>
        <w:t>p</w:t>
      </w:r>
      <w:r w:rsidRPr="009705D8">
        <w:rPr>
          <w:rFonts w:ascii="Arial" w:hAnsi="Arial" w:cs="Arial"/>
          <w:sz w:val="24"/>
          <w:szCs w:val="24"/>
        </w:rPr>
        <w:t>řednost mají děti, které ke dni nástupu dovršily věk 2 let. V případě, že počet podaných přihlášek překročí kapacitu dětské skupiny, budou děti seřazeny podle data narození, přednostně od nejmladšího po nejstarší.</w:t>
      </w:r>
    </w:p>
    <w:p w14:paraId="4A09BE50" w14:textId="1293FCEF" w:rsidR="0088083B" w:rsidRPr="009705D8" w:rsidRDefault="0088083B" w:rsidP="00A36B11">
      <w:pPr>
        <w:pStyle w:val="Odstavecseseznamem"/>
        <w:numPr>
          <w:ilvl w:val="0"/>
          <w:numId w:val="17"/>
        </w:numPr>
        <w:spacing w:line="280" w:lineRule="exact"/>
        <w:jc w:val="both"/>
        <w:rPr>
          <w:rFonts w:ascii="Arial" w:hAnsi="Arial" w:cs="Arial"/>
          <w:sz w:val="24"/>
          <w:szCs w:val="24"/>
        </w:rPr>
      </w:pPr>
      <w:r w:rsidRPr="009705D8">
        <w:rPr>
          <w:rFonts w:ascii="Arial" w:hAnsi="Arial" w:cs="Arial"/>
          <w:b/>
          <w:bCs/>
          <w:sz w:val="24"/>
          <w:szCs w:val="24"/>
        </w:rPr>
        <w:t>Rozhodující kritérium při přetrvávající shodě:</w:t>
      </w:r>
      <w:r w:rsidRPr="009705D8">
        <w:rPr>
          <w:rFonts w:ascii="Arial" w:hAnsi="Arial" w:cs="Arial"/>
          <w:sz w:val="24"/>
          <w:szCs w:val="24"/>
        </w:rPr>
        <w:t xml:space="preserve"> </w:t>
      </w:r>
      <w:r w:rsidR="009705D8" w:rsidRPr="009705D8">
        <w:rPr>
          <w:rFonts w:ascii="Arial" w:hAnsi="Arial" w:cs="Arial"/>
          <w:sz w:val="24"/>
          <w:szCs w:val="24"/>
        </w:rPr>
        <w:t>p</w:t>
      </w:r>
      <w:r w:rsidRPr="009705D8">
        <w:rPr>
          <w:rFonts w:ascii="Arial" w:hAnsi="Arial" w:cs="Arial"/>
          <w:sz w:val="24"/>
          <w:szCs w:val="24"/>
        </w:rPr>
        <w:t>okud i po uplatnění všech předchozích kritérií dojde k rovnosti mezi žadateli, o konečném pořadí rozhodne losování za účasti vedení dětské skupiny.</w:t>
      </w:r>
    </w:p>
    <w:p w14:paraId="0B144592" w14:textId="46C7FE7A" w:rsidR="009705D8" w:rsidRPr="009705D8" w:rsidRDefault="0088083B" w:rsidP="00A36B11">
      <w:pPr>
        <w:pStyle w:val="Odstavecseseznamem"/>
        <w:numPr>
          <w:ilvl w:val="0"/>
          <w:numId w:val="17"/>
        </w:numPr>
        <w:spacing w:line="280" w:lineRule="exact"/>
        <w:jc w:val="both"/>
        <w:rPr>
          <w:rFonts w:ascii="Arial" w:hAnsi="Arial" w:cs="Arial"/>
          <w:sz w:val="24"/>
          <w:szCs w:val="24"/>
        </w:rPr>
      </w:pPr>
      <w:r w:rsidRPr="009705D8">
        <w:rPr>
          <w:rFonts w:ascii="Arial" w:hAnsi="Arial" w:cs="Arial"/>
          <w:b/>
          <w:bCs/>
          <w:sz w:val="24"/>
          <w:szCs w:val="24"/>
        </w:rPr>
        <w:t>V případě volné kapacity</w:t>
      </w:r>
      <w:r w:rsidRPr="009705D8">
        <w:rPr>
          <w:rFonts w:ascii="Arial" w:hAnsi="Arial" w:cs="Arial"/>
          <w:sz w:val="24"/>
          <w:szCs w:val="24"/>
        </w:rPr>
        <w:t xml:space="preserve"> lze do dětské skupiny přijímat i děti, které mají jiné trvalé bydliště než v městské části Praha 7.  </w:t>
      </w:r>
    </w:p>
    <w:p w14:paraId="4D517D37" w14:textId="77777777" w:rsidR="009705D8" w:rsidRPr="009705D8" w:rsidRDefault="009705D8" w:rsidP="00A36B11">
      <w:pPr>
        <w:spacing w:line="280" w:lineRule="exact"/>
        <w:rPr>
          <w:b/>
          <w:sz w:val="24"/>
          <w:szCs w:val="24"/>
        </w:rPr>
      </w:pPr>
    </w:p>
    <w:p w14:paraId="41829E2A" w14:textId="77777777" w:rsidR="00C64E35" w:rsidRDefault="00C64E35">
      <w:pPr>
        <w:spacing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9066A12" w14:textId="0CCA21E2" w:rsidR="00A86B48" w:rsidRPr="009705D8" w:rsidRDefault="00A86B48" w:rsidP="00A36B11">
      <w:pPr>
        <w:spacing w:line="280" w:lineRule="exact"/>
        <w:rPr>
          <w:b/>
          <w:sz w:val="24"/>
          <w:szCs w:val="24"/>
          <w:lang w:val="en-US"/>
        </w:rPr>
      </w:pPr>
      <w:r w:rsidRPr="009705D8">
        <w:rPr>
          <w:b/>
          <w:sz w:val="24"/>
          <w:szCs w:val="24"/>
        </w:rPr>
        <w:lastRenderedPageBreak/>
        <w:t>Doplňující ustanovení:</w:t>
      </w:r>
    </w:p>
    <w:p w14:paraId="032D4133" w14:textId="2454A112" w:rsidR="00A86B48" w:rsidRPr="009705D8" w:rsidRDefault="00C64E35" w:rsidP="00A36B11">
      <w:pPr>
        <w:numPr>
          <w:ilvl w:val="0"/>
          <w:numId w:val="1"/>
        </w:numPr>
        <w:spacing w:line="280" w:lineRule="exact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A86B48" w:rsidRPr="009705D8">
        <w:rPr>
          <w:sz w:val="24"/>
          <w:szCs w:val="24"/>
        </w:rPr>
        <w:t xml:space="preserve"> případě vyššího počtu </w:t>
      </w:r>
      <w:r w:rsidR="0088083B" w:rsidRPr="009705D8">
        <w:rPr>
          <w:sz w:val="24"/>
          <w:szCs w:val="24"/>
        </w:rPr>
        <w:t>přihlášek</w:t>
      </w:r>
      <w:r w:rsidR="00EE2033" w:rsidRPr="009705D8">
        <w:rPr>
          <w:sz w:val="24"/>
          <w:szCs w:val="24"/>
        </w:rPr>
        <w:t>,</w:t>
      </w:r>
      <w:r w:rsidR="00A86B48" w:rsidRPr="009705D8">
        <w:rPr>
          <w:sz w:val="24"/>
          <w:szCs w:val="24"/>
        </w:rPr>
        <w:t xml:space="preserve"> než je kapacita dětské skupiny</w:t>
      </w:r>
      <w:r w:rsidR="00A36B11">
        <w:rPr>
          <w:sz w:val="24"/>
          <w:szCs w:val="24"/>
        </w:rPr>
        <w:t>,</w:t>
      </w:r>
      <w:r w:rsidR="00A86B48" w:rsidRPr="009705D8">
        <w:rPr>
          <w:sz w:val="24"/>
          <w:szCs w:val="24"/>
        </w:rPr>
        <w:t xml:space="preserve"> rozhoduje pořadí </w:t>
      </w:r>
      <w:r>
        <w:rPr>
          <w:sz w:val="24"/>
          <w:szCs w:val="24"/>
        </w:rPr>
        <w:t>splnění výše uvedených kritérií.</w:t>
      </w:r>
    </w:p>
    <w:p w14:paraId="5E02EDA8" w14:textId="5B0FEB7E" w:rsidR="00A86B48" w:rsidRPr="009705D8" w:rsidRDefault="00C64E35" w:rsidP="00A36B11">
      <w:pPr>
        <w:numPr>
          <w:ilvl w:val="0"/>
          <w:numId w:val="1"/>
        </w:numPr>
        <w:spacing w:line="280" w:lineRule="exact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A86B48" w:rsidRPr="009705D8">
        <w:rPr>
          <w:sz w:val="24"/>
          <w:szCs w:val="24"/>
        </w:rPr>
        <w:t xml:space="preserve"> přijetí dítěte rozhoduje provozovatel dětské skupiny v sou</w:t>
      </w:r>
      <w:r w:rsidR="00A36B11">
        <w:rPr>
          <w:sz w:val="24"/>
          <w:szCs w:val="24"/>
        </w:rPr>
        <w:t>ladu se zákonem č. 247/2014 Sb.</w:t>
      </w:r>
    </w:p>
    <w:p w14:paraId="4CDEBF87" w14:textId="77777777" w:rsidR="006634EA" w:rsidRDefault="006634EA" w:rsidP="00A36B11">
      <w:pPr>
        <w:spacing w:line="280" w:lineRule="exact"/>
        <w:jc w:val="both"/>
        <w:rPr>
          <w:sz w:val="24"/>
          <w:szCs w:val="24"/>
        </w:rPr>
      </w:pPr>
    </w:p>
    <w:p w14:paraId="298AFCF0" w14:textId="77777777" w:rsidR="009705D8" w:rsidRPr="009705D8" w:rsidRDefault="009705D8" w:rsidP="00A36B11">
      <w:pPr>
        <w:spacing w:line="280" w:lineRule="exact"/>
        <w:jc w:val="both"/>
        <w:rPr>
          <w:sz w:val="24"/>
          <w:szCs w:val="24"/>
        </w:rPr>
      </w:pPr>
    </w:p>
    <w:p w14:paraId="10B5D626" w14:textId="1088C929" w:rsidR="00D84B29" w:rsidRPr="009705D8" w:rsidRDefault="006634EA" w:rsidP="005659A9">
      <w:pPr>
        <w:jc w:val="both"/>
        <w:rPr>
          <w:b/>
          <w:sz w:val="24"/>
          <w:szCs w:val="24"/>
        </w:rPr>
      </w:pPr>
      <w:r w:rsidRPr="009705D8">
        <w:rPr>
          <w:sz w:val="24"/>
          <w:szCs w:val="24"/>
        </w:rPr>
        <w:t>Vyvěšeno dne: …………………………</w:t>
      </w:r>
    </w:p>
    <w:sectPr w:rsidR="00D84B29" w:rsidRPr="009705D8" w:rsidSect="00D84B29">
      <w:footerReference w:type="default" r:id="rId16"/>
      <w:type w:val="continuous"/>
      <w:pgSz w:w="11906" w:h="16838"/>
      <w:pgMar w:top="1701" w:right="1417" w:bottom="284" w:left="1417" w:header="708" w:footer="11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Černá Lucie Mgr" w:date="2026-04-30T14:31:00Z" w:initials="ČLM">
    <w:p w14:paraId="58E51EFF" w14:textId="7AE975D6" w:rsidR="00A36B11" w:rsidRDefault="00A36B11">
      <w:pPr>
        <w:pStyle w:val="Textkomente"/>
      </w:pPr>
      <w:r>
        <w:rPr>
          <w:rStyle w:val="Odkaznakoment"/>
        </w:rPr>
        <w:annotationRef/>
      </w:r>
      <w:r>
        <w:t xml:space="preserve">U Jesliček </w:t>
      </w:r>
      <w:r w:rsidR="00C64E35">
        <w:t xml:space="preserve">po konzultaci s paní ředitelkou doporučujeme vyměnit slovo </w:t>
      </w:r>
      <w:r w:rsidR="00C64E35" w:rsidRPr="00C64E35">
        <w:rPr>
          <w:u w:val="single"/>
        </w:rPr>
        <w:t>nejdříve</w:t>
      </w:r>
      <w:r w:rsidR="00C64E35">
        <w:t xml:space="preserve"> za</w:t>
      </w:r>
      <w:r>
        <w:t xml:space="preserve"> </w:t>
      </w:r>
      <w:r w:rsidRPr="00C64E35">
        <w:rPr>
          <w:b/>
        </w:rPr>
        <w:t>zpravidla</w:t>
      </w:r>
      <w:r>
        <w:t xml:space="preserve"> ve věku od </w:t>
      </w:r>
      <w:r w:rsidR="00C64E35">
        <w:t>2</w:t>
      </w:r>
      <w:r>
        <w:t xml:space="preserve"> let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8E51EF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E51EFF" w16cid:durableId="58E51E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F04EB" w14:textId="77777777" w:rsidR="008118F0" w:rsidRDefault="008118F0" w:rsidP="00CD4F28">
      <w:pPr>
        <w:spacing w:after="0" w:line="240" w:lineRule="auto"/>
      </w:pPr>
      <w:r>
        <w:separator/>
      </w:r>
    </w:p>
  </w:endnote>
  <w:endnote w:type="continuationSeparator" w:id="0">
    <w:p w14:paraId="655C9CA2" w14:textId="77777777" w:rsidR="008118F0" w:rsidRDefault="008118F0" w:rsidP="00CD4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58FAD" w14:textId="77777777" w:rsidR="009E526D" w:rsidRDefault="009E526D" w:rsidP="009E526D">
    <w:pPr>
      <w:spacing w:before="480" w:after="0"/>
      <w:ind w:left="-142"/>
      <w:jc w:val="right"/>
      <w:rPr>
        <w:rFonts w:cs="Arial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8F820A" wp14:editId="387C9353">
              <wp:simplePos x="0" y="0"/>
              <wp:positionH relativeFrom="margin">
                <wp:posOffset>0</wp:posOffset>
              </wp:positionH>
              <wp:positionV relativeFrom="paragraph">
                <wp:posOffset>263964</wp:posOffset>
              </wp:positionV>
              <wp:extent cx="5600700" cy="400050"/>
              <wp:effectExtent l="0" t="0" r="0" b="0"/>
              <wp:wrapNone/>
              <wp:docPr id="62159885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0700" cy="400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6ED24A" w14:textId="77777777" w:rsidR="009E526D" w:rsidRDefault="009E526D" w:rsidP="009E526D">
                          <w:pPr>
                            <w:pStyle w:val="textzapati"/>
                            <w:ind w:left="-142"/>
                          </w:pPr>
                          <w:r w:rsidRPr="00F654B8">
                            <w:rPr>
                              <w:b/>
                              <w:bCs/>
                            </w:rPr>
                            <w:t>Úřad městské části Praha 7</w:t>
                          </w:r>
                          <w:r>
                            <w:t xml:space="preserve"> | U Průhonu 1338/38, 170 00 Praha 7 | </w:t>
                          </w:r>
                          <w:r w:rsidR="00AF4E9E">
                            <w:t>d</w:t>
                          </w:r>
                          <w:r>
                            <w:t>atová schránka: r44b2x7</w:t>
                          </w:r>
                        </w:p>
                        <w:p w14:paraId="7B861E9F" w14:textId="77777777" w:rsidR="009E526D" w:rsidRDefault="009E526D" w:rsidP="009E526D">
                          <w:pPr>
                            <w:pStyle w:val="textzapati"/>
                            <w:ind w:left="-142"/>
                          </w:pPr>
                          <w:r>
                            <w:t>IČO: 000 63 754 | +420 220 144 111 | podatelna@praha7 | www.praha7.cz</w:t>
                          </w:r>
                        </w:p>
                        <w:p w14:paraId="6351AD60" w14:textId="77777777" w:rsidR="009E526D" w:rsidRDefault="009E526D" w:rsidP="009E526D">
                          <w:pPr>
                            <w:ind w:left="-14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8F820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0;margin-top:20.8pt;width:441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" filled="f" stroked="f" strokeweight=".5pt">
              <v:textbox>
                <w:txbxContent>
                  <w:p w14:paraId="096ED24A" w14:textId="77777777" w:rsidR="009E526D" w:rsidRDefault="009E526D" w:rsidP="009E526D">
                    <w:pPr>
                      <w:pStyle w:val="textzapati"/>
                      <w:ind w:left="-142"/>
                    </w:pPr>
                    <w:r w:rsidRPr="00F654B8">
                      <w:rPr>
                        <w:b/>
                        <w:bCs/>
                      </w:rPr>
                      <w:t>Úřad městské části Praha 7</w:t>
                    </w:r>
                    <w:r>
                      <w:t xml:space="preserve"> | U Průhonu 1338/38, 170 00 Praha 7 | </w:t>
                    </w:r>
                    <w:r w:rsidR="00AF4E9E">
                      <w:t>d</w:t>
                    </w:r>
                    <w:r>
                      <w:t>atová schránka: r44b2x7</w:t>
                    </w:r>
                  </w:p>
                  <w:p w14:paraId="7B861E9F" w14:textId="77777777" w:rsidR="009E526D" w:rsidRDefault="009E526D" w:rsidP="009E526D">
                    <w:pPr>
                      <w:pStyle w:val="textzapati"/>
                      <w:ind w:left="-142"/>
                    </w:pPr>
                    <w:r>
                      <w:t>IČO: 000 63 754 | +420 220 144 111 | podatelna@praha7 | www.praha7.cz</w:t>
                    </w:r>
                  </w:p>
                  <w:p w14:paraId="6351AD60" w14:textId="77777777" w:rsidR="009E526D" w:rsidRDefault="009E526D" w:rsidP="009E526D">
                    <w:pPr>
                      <w:ind w:left="-142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3D597D2" w14:textId="77777777" w:rsidR="009E526D" w:rsidRDefault="009E526D" w:rsidP="009E526D">
    <w:pPr>
      <w:spacing w:after="380"/>
      <w:ind w:right="-2"/>
      <w:jc w:val="right"/>
    </w:pPr>
    <w:r w:rsidRPr="007103C9">
      <w:rPr>
        <w:rFonts w:cs="Arial"/>
        <w:sz w:val="18"/>
        <w:szCs w:val="18"/>
      </w:rPr>
      <w:fldChar w:fldCharType="begin"/>
    </w:r>
    <w:r w:rsidRPr="007103C9">
      <w:rPr>
        <w:rFonts w:cs="Arial"/>
        <w:sz w:val="18"/>
        <w:szCs w:val="18"/>
      </w:rPr>
      <w:instrText>PAGE</w:instrText>
    </w:r>
    <w:r w:rsidRPr="007103C9">
      <w:rPr>
        <w:rFonts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1</w:t>
    </w:r>
    <w:r w:rsidRPr="007103C9">
      <w:rPr>
        <w:rFonts w:cs="Arial"/>
        <w:sz w:val="18"/>
        <w:szCs w:val="18"/>
      </w:rPr>
      <w:fldChar w:fldCharType="end"/>
    </w:r>
    <w:r w:rsidRPr="007103C9">
      <w:rPr>
        <w:rFonts w:cs="Arial"/>
        <w:sz w:val="18"/>
        <w:szCs w:val="18"/>
      </w:rPr>
      <w:t>/</w:t>
    </w:r>
    <w:r w:rsidRPr="007103C9">
      <w:rPr>
        <w:rFonts w:cs="Arial"/>
        <w:sz w:val="18"/>
        <w:szCs w:val="18"/>
      </w:rPr>
      <w:fldChar w:fldCharType="begin"/>
    </w:r>
    <w:r w:rsidRPr="007103C9">
      <w:rPr>
        <w:rFonts w:cs="Arial"/>
        <w:sz w:val="18"/>
        <w:szCs w:val="18"/>
      </w:rPr>
      <w:instrText>NUMPAGES</w:instrText>
    </w:r>
    <w:r w:rsidRPr="007103C9">
      <w:rPr>
        <w:rFonts w:cs="Arial"/>
        <w:sz w:val="18"/>
        <w:szCs w:val="18"/>
      </w:rPr>
      <w:fldChar w:fldCharType="separate"/>
    </w:r>
    <w:r w:rsidR="00E21FD1">
      <w:rPr>
        <w:rFonts w:cs="Arial"/>
        <w:noProof/>
        <w:sz w:val="18"/>
        <w:szCs w:val="18"/>
      </w:rPr>
      <w:t>1</w:t>
    </w:r>
    <w:r w:rsidRPr="007103C9">
      <w:rPr>
        <w:rFonts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A34D2" w14:textId="77777777" w:rsidR="00100663" w:rsidRDefault="00100663" w:rsidP="00100663">
    <w:pPr>
      <w:spacing w:before="480" w:after="0"/>
      <w:ind w:left="-142"/>
      <w:jc w:val="right"/>
      <w:rPr>
        <w:rFonts w:cs="Arial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F5048E" wp14:editId="53BCB4BE">
              <wp:simplePos x="0" y="0"/>
              <wp:positionH relativeFrom="margin">
                <wp:posOffset>0</wp:posOffset>
              </wp:positionH>
              <wp:positionV relativeFrom="paragraph">
                <wp:posOffset>263964</wp:posOffset>
              </wp:positionV>
              <wp:extent cx="5600700" cy="400050"/>
              <wp:effectExtent l="0" t="0" r="0" b="0"/>
              <wp:wrapNone/>
              <wp:docPr id="1961764410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0700" cy="400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614D0C" w14:textId="77777777" w:rsidR="00100663" w:rsidRDefault="00100663" w:rsidP="00100663">
                          <w:pPr>
                            <w:pStyle w:val="textzapati"/>
                            <w:ind w:left="-142"/>
                          </w:pPr>
                          <w:r w:rsidRPr="00BE60E9">
                            <w:rPr>
                              <w:b/>
                              <w:bCs/>
                            </w:rPr>
                            <w:t>Úřad městské části Praha</w:t>
                          </w:r>
                          <w:r>
                            <w:t xml:space="preserve"> 7 | U Průhonu 1338/38, 170 00 Praha 7 | </w:t>
                          </w:r>
                          <w:r w:rsidR="00AF4E9E">
                            <w:t>d</w:t>
                          </w:r>
                          <w:r>
                            <w:t>atová schránka: r44b2x7</w:t>
                          </w:r>
                        </w:p>
                        <w:p w14:paraId="3ED59D40" w14:textId="77777777" w:rsidR="00100663" w:rsidRDefault="00100663" w:rsidP="00100663">
                          <w:pPr>
                            <w:pStyle w:val="textzapati"/>
                            <w:ind w:left="-142"/>
                          </w:pPr>
                          <w:r>
                            <w:t>IČO: 000 63 754 | +420 220 144 111 | podatelna@praha7 | www.praha7.cz</w:t>
                          </w:r>
                        </w:p>
                        <w:p w14:paraId="23FE7C90" w14:textId="77777777" w:rsidR="00100663" w:rsidRDefault="00100663" w:rsidP="00100663">
                          <w:pPr>
                            <w:ind w:left="-14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F5048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20.8pt;width:441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" filled="f" stroked="f" strokeweight=".5pt">
              <v:textbox>
                <w:txbxContent>
                  <w:p w14:paraId="5B614D0C" w14:textId="77777777" w:rsidR="00100663" w:rsidRDefault="00100663" w:rsidP="00100663">
                    <w:pPr>
                      <w:pStyle w:val="textzapati"/>
                      <w:ind w:left="-142"/>
                    </w:pPr>
                    <w:r w:rsidRPr="00BE60E9">
                      <w:rPr>
                        <w:b/>
                        <w:bCs/>
                      </w:rPr>
                      <w:t>Úřad městské části Praha</w:t>
                    </w:r>
                    <w:r>
                      <w:t xml:space="preserve"> 7 | U Průhonu 1338/38, 170 00 Praha 7 | </w:t>
                    </w:r>
                    <w:r w:rsidR="00AF4E9E">
                      <w:t>d</w:t>
                    </w:r>
                    <w:r>
                      <w:t>atová schránka: r44b2x7</w:t>
                    </w:r>
                  </w:p>
                  <w:p w14:paraId="3ED59D40" w14:textId="77777777" w:rsidR="00100663" w:rsidRDefault="00100663" w:rsidP="00100663">
                    <w:pPr>
                      <w:pStyle w:val="textzapati"/>
                      <w:ind w:left="-142"/>
                    </w:pPr>
                    <w:r>
                      <w:t>IČO: 000 63 754 | +420 220 144 111 | podatelna@praha7 | www.praha7.cz</w:t>
                    </w:r>
                  </w:p>
                  <w:p w14:paraId="23FE7C90" w14:textId="77777777" w:rsidR="00100663" w:rsidRDefault="00100663" w:rsidP="00100663">
                    <w:pPr>
                      <w:ind w:left="-142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5B93EF8" w14:textId="77777777" w:rsidR="00100663" w:rsidRDefault="00100663" w:rsidP="00100663">
    <w:pPr>
      <w:spacing w:after="380"/>
      <w:ind w:right="-2"/>
      <w:jc w:val="right"/>
    </w:pPr>
    <w:r w:rsidRPr="007103C9">
      <w:rPr>
        <w:rFonts w:cs="Arial"/>
        <w:sz w:val="18"/>
        <w:szCs w:val="18"/>
      </w:rPr>
      <w:fldChar w:fldCharType="begin"/>
    </w:r>
    <w:r w:rsidRPr="007103C9">
      <w:rPr>
        <w:rFonts w:cs="Arial"/>
        <w:sz w:val="18"/>
        <w:szCs w:val="18"/>
      </w:rPr>
      <w:instrText>PAGE</w:instrText>
    </w:r>
    <w:r w:rsidRPr="007103C9">
      <w:rPr>
        <w:rFonts w:cs="Arial"/>
        <w:sz w:val="18"/>
        <w:szCs w:val="18"/>
      </w:rPr>
      <w:fldChar w:fldCharType="separate"/>
    </w:r>
    <w:r w:rsidR="00C64E35">
      <w:rPr>
        <w:rFonts w:cs="Arial"/>
        <w:noProof/>
        <w:sz w:val="18"/>
        <w:szCs w:val="18"/>
      </w:rPr>
      <w:t>1</w:t>
    </w:r>
    <w:r w:rsidRPr="007103C9">
      <w:rPr>
        <w:rFonts w:cs="Arial"/>
        <w:sz w:val="18"/>
        <w:szCs w:val="18"/>
      </w:rPr>
      <w:fldChar w:fldCharType="end"/>
    </w:r>
    <w:r w:rsidRPr="007103C9">
      <w:rPr>
        <w:rFonts w:cs="Arial"/>
        <w:sz w:val="18"/>
        <w:szCs w:val="18"/>
      </w:rPr>
      <w:t>/</w:t>
    </w:r>
    <w:r w:rsidRPr="007103C9">
      <w:rPr>
        <w:rFonts w:cs="Arial"/>
        <w:sz w:val="18"/>
        <w:szCs w:val="18"/>
      </w:rPr>
      <w:fldChar w:fldCharType="begin"/>
    </w:r>
    <w:r w:rsidRPr="007103C9">
      <w:rPr>
        <w:rFonts w:cs="Arial"/>
        <w:sz w:val="18"/>
        <w:szCs w:val="18"/>
      </w:rPr>
      <w:instrText>NUMPAGES</w:instrText>
    </w:r>
    <w:r w:rsidRPr="007103C9">
      <w:rPr>
        <w:rFonts w:cs="Arial"/>
        <w:sz w:val="18"/>
        <w:szCs w:val="18"/>
      </w:rPr>
      <w:fldChar w:fldCharType="separate"/>
    </w:r>
    <w:r w:rsidR="00C64E35">
      <w:rPr>
        <w:rFonts w:cs="Arial"/>
        <w:noProof/>
        <w:sz w:val="18"/>
        <w:szCs w:val="18"/>
      </w:rPr>
      <w:t>2</w:t>
    </w:r>
    <w:r w:rsidRPr="007103C9">
      <w:rPr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2CBE6" w14:textId="77777777" w:rsidR="00D84B29" w:rsidRDefault="00D84B2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64E35">
      <w:rPr>
        <w:noProof/>
      </w:rPr>
      <w:t>2</w:t>
    </w:r>
    <w:r>
      <w:fldChar w:fldCharType="end"/>
    </w:r>
  </w:p>
  <w:p w14:paraId="77E532DC" w14:textId="77777777" w:rsidR="00D84B29" w:rsidRDefault="00D84B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C87C5" w14:textId="77777777" w:rsidR="008118F0" w:rsidRDefault="008118F0" w:rsidP="00CD4F28">
      <w:pPr>
        <w:spacing w:after="0" w:line="240" w:lineRule="auto"/>
      </w:pPr>
      <w:r>
        <w:separator/>
      </w:r>
    </w:p>
  </w:footnote>
  <w:footnote w:type="continuationSeparator" w:id="0">
    <w:p w14:paraId="5D830DDA" w14:textId="77777777" w:rsidR="008118F0" w:rsidRDefault="008118F0" w:rsidP="00CD4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30BA" w14:textId="77777777" w:rsidR="00AF4E9E" w:rsidRDefault="00100663" w:rsidP="00AF4E9E">
    <w:pPr>
      <w:pStyle w:val="Textzhlav"/>
      <w:tabs>
        <w:tab w:val="left" w:pos="8307"/>
      </w:tabs>
      <w:spacing w:before="380"/>
      <w:rPr>
        <w:b/>
        <w:bCs/>
      </w:rPr>
    </w:pPr>
    <w:r w:rsidRPr="00AF4E9E">
      <w:rPr>
        <w:b/>
        <w:bCs/>
      </w:rPr>
      <w:t>Městská část Praha 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517C" w14:textId="77777777" w:rsidR="00AF4E9E" w:rsidRDefault="00AF4E9E" w:rsidP="00AF4E9E">
    <w:pPr>
      <w:pStyle w:val="Textzhlav"/>
      <w:tabs>
        <w:tab w:val="left" w:pos="8307"/>
      </w:tabs>
      <w:spacing w:before="380"/>
      <w:rPr>
        <w:b/>
        <w:bCs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E2C9AE4" wp14:editId="303ED819">
          <wp:simplePos x="0" y="0"/>
          <wp:positionH relativeFrom="column">
            <wp:posOffset>4348480</wp:posOffset>
          </wp:positionH>
          <wp:positionV relativeFrom="paragraph">
            <wp:posOffset>303736</wp:posOffset>
          </wp:positionV>
          <wp:extent cx="1943735" cy="417195"/>
          <wp:effectExtent l="0" t="0" r="0" b="1905"/>
          <wp:wrapNone/>
          <wp:docPr id="2" name="Obrázek 7" descr="Obsah obrázku Písmo, Grafika, logo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55026" name="Obrázek 7" descr="Obsah obrázku Písmo, Grafika, logo, grafický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35" cy="41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4E9E">
      <w:rPr>
        <w:b/>
        <w:bCs/>
      </w:rPr>
      <w:t>Městská část Praha 7</w:t>
    </w:r>
  </w:p>
  <w:p w14:paraId="1BBDC077" w14:textId="77777777" w:rsidR="00AF4E9E" w:rsidRPr="00AF4E9E" w:rsidRDefault="00AF4E9E" w:rsidP="00AF4E9E">
    <w:pPr>
      <w:pStyle w:val="Textzhlav"/>
    </w:pPr>
    <w:r w:rsidRPr="00AF4E9E">
      <w:t xml:space="preserve">Úřad městské části </w:t>
    </w:r>
  </w:p>
  <w:p w14:paraId="598D5478" w14:textId="77777777" w:rsidR="009E526D" w:rsidRDefault="009E52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D8A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174453A9"/>
    <w:multiLevelType w:val="hybridMultilevel"/>
    <w:tmpl w:val="0BA89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25B73"/>
    <w:multiLevelType w:val="multilevel"/>
    <w:tmpl w:val="4A52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F34CA"/>
    <w:multiLevelType w:val="hybridMultilevel"/>
    <w:tmpl w:val="B10239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7009D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36302042"/>
    <w:multiLevelType w:val="hybridMultilevel"/>
    <w:tmpl w:val="6BB435A6"/>
    <w:lvl w:ilvl="0" w:tplc="EBE2E9FE">
      <w:start w:val="1"/>
      <w:numFmt w:val="lowerRoman"/>
      <w:pStyle w:val="slovn3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91B2A"/>
    <w:multiLevelType w:val="multilevel"/>
    <w:tmpl w:val="A178F46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FF3799"/>
    <w:multiLevelType w:val="hybridMultilevel"/>
    <w:tmpl w:val="4A8A1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91512"/>
    <w:multiLevelType w:val="hybridMultilevel"/>
    <w:tmpl w:val="BA2CB8A4"/>
    <w:lvl w:ilvl="0" w:tplc="CAF0F758">
      <w:start w:val="1"/>
      <w:numFmt w:val="decimal"/>
      <w:pStyle w:val="slovn1Bold"/>
      <w:lvlText w:val="%1."/>
      <w:lvlJc w:val="left"/>
      <w:pPr>
        <w:ind w:left="340" w:hanging="340"/>
      </w:pPr>
      <w:rPr>
        <w:rFonts w:ascii="Arial" w:hAnsi="Arial"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36CB3"/>
    <w:multiLevelType w:val="multilevel"/>
    <w:tmpl w:val="9D00B44A"/>
    <w:styleLink w:val="Styl1"/>
    <w:lvl w:ilvl="0">
      <w:start w:val="1"/>
      <w:numFmt w:val="decimal"/>
      <w:lvlText w:val="%1."/>
      <w:lvlJc w:val="left"/>
      <w:pPr>
        <w:ind w:left="624" w:hanging="624"/>
      </w:pPr>
      <w:rPr>
        <w:rFonts w:ascii="Arial" w:hAnsi="Arial" w:hint="default"/>
        <w:b/>
        <w:sz w:val="22"/>
      </w:rPr>
    </w:lvl>
    <w:lvl w:ilvl="1">
      <w:start w:val="1"/>
      <w:numFmt w:val="lowerLetter"/>
      <w:lvlText w:val="%2)"/>
      <w:lvlJc w:val="left"/>
      <w:pPr>
        <w:ind w:left="624" w:hanging="624"/>
      </w:pPr>
      <w:rPr>
        <w:rFonts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(%5)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(%6)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24948"/>
        </w:tabs>
        <w:ind w:left="-32767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-32767" w:firstLine="0"/>
      </w:pPr>
      <w:rPr>
        <w:rFonts w:hint="default"/>
      </w:rPr>
    </w:lvl>
  </w:abstractNum>
  <w:abstractNum w:abstractNumId="10" w15:restartNumberingAfterBreak="0">
    <w:nsid w:val="568D3746"/>
    <w:multiLevelType w:val="multilevel"/>
    <w:tmpl w:val="62C6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1C1F47"/>
    <w:multiLevelType w:val="hybridMultilevel"/>
    <w:tmpl w:val="E2346BA4"/>
    <w:lvl w:ilvl="0" w:tplc="57D042A6">
      <w:start w:val="1"/>
      <w:numFmt w:val="upperRoman"/>
      <w:pStyle w:val="slovn2"/>
      <w:lvlText w:val="%1."/>
      <w:lvlJc w:val="right"/>
      <w:pPr>
        <w:ind w:left="567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A434C"/>
    <w:multiLevelType w:val="hybridMultilevel"/>
    <w:tmpl w:val="DAB27DE6"/>
    <w:lvl w:ilvl="0" w:tplc="6F3CE8CC">
      <w:start w:val="1"/>
      <w:numFmt w:val="decimal"/>
      <w:pStyle w:val="slovn1"/>
      <w:lvlText w:val="%1."/>
      <w:lvlJc w:val="right"/>
      <w:pPr>
        <w:ind w:left="340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61CF4"/>
    <w:multiLevelType w:val="hybridMultilevel"/>
    <w:tmpl w:val="E53EFF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01B6B"/>
    <w:multiLevelType w:val="hybridMultilevel"/>
    <w:tmpl w:val="B1FEDABA"/>
    <w:lvl w:ilvl="0" w:tplc="42AE9CA8">
      <w:start w:val="1"/>
      <w:numFmt w:val="lowerLetter"/>
      <w:pStyle w:val="slovn4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 w15:restartNumberingAfterBreak="0">
    <w:nsid w:val="70856AF8"/>
    <w:multiLevelType w:val="hybridMultilevel"/>
    <w:tmpl w:val="932A3F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2E2805"/>
    <w:multiLevelType w:val="hybridMultilevel"/>
    <w:tmpl w:val="3258A252"/>
    <w:lvl w:ilvl="0" w:tplc="7ECE136A">
      <w:start w:val="1"/>
      <w:numFmt w:val="bullet"/>
      <w:pStyle w:val="Odrky"/>
      <w:lvlText w:val=""/>
      <w:lvlJc w:val="right"/>
      <w:pPr>
        <w:ind w:left="340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 w16cid:durableId="1134563726">
    <w:abstractNumId w:val="16"/>
  </w:num>
  <w:num w:numId="2" w16cid:durableId="191768906">
    <w:abstractNumId w:val="12"/>
  </w:num>
  <w:num w:numId="3" w16cid:durableId="1021198814">
    <w:abstractNumId w:val="9"/>
  </w:num>
  <w:num w:numId="4" w16cid:durableId="548565820">
    <w:abstractNumId w:val="8"/>
  </w:num>
  <w:num w:numId="5" w16cid:durableId="1042175465">
    <w:abstractNumId w:val="11"/>
  </w:num>
  <w:num w:numId="6" w16cid:durableId="531655683">
    <w:abstractNumId w:val="14"/>
  </w:num>
  <w:num w:numId="7" w16cid:durableId="1180124215">
    <w:abstractNumId w:val="5"/>
  </w:num>
  <w:num w:numId="8" w16cid:durableId="1197161036">
    <w:abstractNumId w:val="4"/>
  </w:num>
  <w:num w:numId="9" w16cid:durableId="1463889738">
    <w:abstractNumId w:val="0"/>
  </w:num>
  <w:num w:numId="10" w16cid:durableId="13908103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52474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0508316">
    <w:abstractNumId w:val="10"/>
  </w:num>
  <w:num w:numId="13" w16cid:durableId="419721390">
    <w:abstractNumId w:val="6"/>
  </w:num>
  <w:num w:numId="14" w16cid:durableId="944272028">
    <w:abstractNumId w:val="2"/>
  </w:num>
  <w:num w:numId="15" w16cid:durableId="851726764">
    <w:abstractNumId w:val="3"/>
  </w:num>
  <w:num w:numId="16" w16cid:durableId="819274381">
    <w:abstractNumId w:val="1"/>
  </w:num>
  <w:num w:numId="17" w16cid:durableId="592401654">
    <w:abstractNumId w:val="7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Černá Lucie Mgr">
    <w15:presenceInfo w15:providerId="AD" w15:userId="S-1-5-21-2017394771-3666534686-3479443093-61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FD1"/>
    <w:rsid w:val="000004AD"/>
    <w:rsid w:val="0000138F"/>
    <w:rsid w:val="00010A83"/>
    <w:rsid w:val="00011450"/>
    <w:rsid w:val="00011EDA"/>
    <w:rsid w:val="000428D4"/>
    <w:rsid w:val="0005153E"/>
    <w:rsid w:val="000631A8"/>
    <w:rsid w:val="00090F00"/>
    <w:rsid w:val="000A6CCD"/>
    <w:rsid w:val="000D54DF"/>
    <w:rsid w:val="000F5A47"/>
    <w:rsid w:val="00100663"/>
    <w:rsid w:val="001060C5"/>
    <w:rsid w:val="00121D2B"/>
    <w:rsid w:val="001565EC"/>
    <w:rsid w:val="00160818"/>
    <w:rsid w:val="00170212"/>
    <w:rsid w:val="00184606"/>
    <w:rsid w:val="001A25EE"/>
    <w:rsid w:val="001A6FBB"/>
    <w:rsid w:val="001B6A42"/>
    <w:rsid w:val="001B74DE"/>
    <w:rsid w:val="001C75B3"/>
    <w:rsid w:val="001E14B5"/>
    <w:rsid w:val="001E367A"/>
    <w:rsid w:val="001E43AA"/>
    <w:rsid w:val="001F4E98"/>
    <w:rsid w:val="00207AF3"/>
    <w:rsid w:val="00216879"/>
    <w:rsid w:val="00216AEA"/>
    <w:rsid w:val="00231512"/>
    <w:rsid w:val="00254AC7"/>
    <w:rsid w:val="002704F5"/>
    <w:rsid w:val="00286113"/>
    <w:rsid w:val="002A0A91"/>
    <w:rsid w:val="002B5F10"/>
    <w:rsid w:val="002C7A0C"/>
    <w:rsid w:val="002D4F7C"/>
    <w:rsid w:val="002F0C51"/>
    <w:rsid w:val="002F4F08"/>
    <w:rsid w:val="00322E54"/>
    <w:rsid w:val="00334712"/>
    <w:rsid w:val="0034609C"/>
    <w:rsid w:val="00356596"/>
    <w:rsid w:val="003565F8"/>
    <w:rsid w:val="00365B81"/>
    <w:rsid w:val="00374787"/>
    <w:rsid w:val="003869FA"/>
    <w:rsid w:val="003B2340"/>
    <w:rsid w:val="003B5998"/>
    <w:rsid w:val="003E4858"/>
    <w:rsid w:val="00402DE6"/>
    <w:rsid w:val="0041364E"/>
    <w:rsid w:val="00426F31"/>
    <w:rsid w:val="004375FF"/>
    <w:rsid w:val="00441400"/>
    <w:rsid w:val="004843F2"/>
    <w:rsid w:val="004B4D08"/>
    <w:rsid w:val="004D7BA2"/>
    <w:rsid w:val="004E27C3"/>
    <w:rsid w:val="004F2D7A"/>
    <w:rsid w:val="00514122"/>
    <w:rsid w:val="005278B1"/>
    <w:rsid w:val="00527C76"/>
    <w:rsid w:val="0054722E"/>
    <w:rsid w:val="00551806"/>
    <w:rsid w:val="00556490"/>
    <w:rsid w:val="005659A9"/>
    <w:rsid w:val="00583046"/>
    <w:rsid w:val="0059172F"/>
    <w:rsid w:val="005A4A2F"/>
    <w:rsid w:val="005B0D64"/>
    <w:rsid w:val="005C2754"/>
    <w:rsid w:val="005D524E"/>
    <w:rsid w:val="005D5D25"/>
    <w:rsid w:val="005D7F6B"/>
    <w:rsid w:val="005F2F4B"/>
    <w:rsid w:val="005F44F4"/>
    <w:rsid w:val="006032A8"/>
    <w:rsid w:val="006249AB"/>
    <w:rsid w:val="00646281"/>
    <w:rsid w:val="006634EA"/>
    <w:rsid w:val="00672C6F"/>
    <w:rsid w:val="006936A4"/>
    <w:rsid w:val="006A3A6A"/>
    <w:rsid w:val="006B11D2"/>
    <w:rsid w:val="006B5EF7"/>
    <w:rsid w:val="006B767F"/>
    <w:rsid w:val="006C53C2"/>
    <w:rsid w:val="006D4150"/>
    <w:rsid w:val="006F42E7"/>
    <w:rsid w:val="007003A4"/>
    <w:rsid w:val="007063D3"/>
    <w:rsid w:val="00707029"/>
    <w:rsid w:val="007103C9"/>
    <w:rsid w:val="00735B82"/>
    <w:rsid w:val="0074119A"/>
    <w:rsid w:val="00744DA0"/>
    <w:rsid w:val="00747062"/>
    <w:rsid w:val="00760778"/>
    <w:rsid w:val="0077181A"/>
    <w:rsid w:val="0078455D"/>
    <w:rsid w:val="00792C9D"/>
    <w:rsid w:val="007A26A0"/>
    <w:rsid w:val="007A3233"/>
    <w:rsid w:val="007A4DBD"/>
    <w:rsid w:val="007A4E74"/>
    <w:rsid w:val="007B1FB3"/>
    <w:rsid w:val="007B5ABB"/>
    <w:rsid w:val="007B793E"/>
    <w:rsid w:val="007D358C"/>
    <w:rsid w:val="007E10F8"/>
    <w:rsid w:val="007E6C4C"/>
    <w:rsid w:val="007F15DF"/>
    <w:rsid w:val="008118F0"/>
    <w:rsid w:val="00842043"/>
    <w:rsid w:val="00843E4D"/>
    <w:rsid w:val="00876F9A"/>
    <w:rsid w:val="0088083B"/>
    <w:rsid w:val="00884D62"/>
    <w:rsid w:val="00886641"/>
    <w:rsid w:val="00892028"/>
    <w:rsid w:val="00892542"/>
    <w:rsid w:val="008A32F7"/>
    <w:rsid w:val="008C1EE7"/>
    <w:rsid w:val="008C56F0"/>
    <w:rsid w:val="008C5DCA"/>
    <w:rsid w:val="008D436E"/>
    <w:rsid w:val="008E3A5D"/>
    <w:rsid w:val="008E5254"/>
    <w:rsid w:val="008E6F76"/>
    <w:rsid w:val="008F38AE"/>
    <w:rsid w:val="00902811"/>
    <w:rsid w:val="00950E03"/>
    <w:rsid w:val="009628B2"/>
    <w:rsid w:val="00966B74"/>
    <w:rsid w:val="009705D8"/>
    <w:rsid w:val="00974BCD"/>
    <w:rsid w:val="009805C6"/>
    <w:rsid w:val="0098318B"/>
    <w:rsid w:val="00991AAE"/>
    <w:rsid w:val="009A1558"/>
    <w:rsid w:val="009D3E2A"/>
    <w:rsid w:val="009D67A3"/>
    <w:rsid w:val="009E0692"/>
    <w:rsid w:val="009E158D"/>
    <w:rsid w:val="009E2C73"/>
    <w:rsid w:val="009E526D"/>
    <w:rsid w:val="00A07C6D"/>
    <w:rsid w:val="00A07C8B"/>
    <w:rsid w:val="00A12689"/>
    <w:rsid w:val="00A25C89"/>
    <w:rsid w:val="00A26933"/>
    <w:rsid w:val="00A32044"/>
    <w:rsid w:val="00A34F8C"/>
    <w:rsid w:val="00A36B11"/>
    <w:rsid w:val="00A5749C"/>
    <w:rsid w:val="00A60482"/>
    <w:rsid w:val="00A64588"/>
    <w:rsid w:val="00A774C9"/>
    <w:rsid w:val="00A802A8"/>
    <w:rsid w:val="00A81D75"/>
    <w:rsid w:val="00A8665E"/>
    <w:rsid w:val="00A86B48"/>
    <w:rsid w:val="00A9444A"/>
    <w:rsid w:val="00AA30EA"/>
    <w:rsid w:val="00AA5804"/>
    <w:rsid w:val="00AB0820"/>
    <w:rsid w:val="00AB1635"/>
    <w:rsid w:val="00AB622A"/>
    <w:rsid w:val="00AC03BB"/>
    <w:rsid w:val="00AC0412"/>
    <w:rsid w:val="00AC499B"/>
    <w:rsid w:val="00AD59DE"/>
    <w:rsid w:val="00AF4E9E"/>
    <w:rsid w:val="00B10FD6"/>
    <w:rsid w:val="00B2555F"/>
    <w:rsid w:val="00B35357"/>
    <w:rsid w:val="00B3687F"/>
    <w:rsid w:val="00B551C0"/>
    <w:rsid w:val="00B57AFD"/>
    <w:rsid w:val="00B616EF"/>
    <w:rsid w:val="00BB644A"/>
    <w:rsid w:val="00BD7F6E"/>
    <w:rsid w:val="00BE60E9"/>
    <w:rsid w:val="00BF5E1E"/>
    <w:rsid w:val="00C12F88"/>
    <w:rsid w:val="00C14E26"/>
    <w:rsid w:val="00C15066"/>
    <w:rsid w:val="00C16DD5"/>
    <w:rsid w:val="00C314AA"/>
    <w:rsid w:val="00C408A7"/>
    <w:rsid w:val="00C47BBA"/>
    <w:rsid w:val="00C64B4B"/>
    <w:rsid w:val="00C64E35"/>
    <w:rsid w:val="00C703B5"/>
    <w:rsid w:val="00C7187B"/>
    <w:rsid w:val="00C71E24"/>
    <w:rsid w:val="00C80734"/>
    <w:rsid w:val="00C957B8"/>
    <w:rsid w:val="00CD4F28"/>
    <w:rsid w:val="00D146F7"/>
    <w:rsid w:val="00D14897"/>
    <w:rsid w:val="00D17071"/>
    <w:rsid w:val="00D528AC"/>
    <w:rsid w:val="00D64292"/>
    <w:rsid w:val="00D84B29"/>
    <w:rsid w:val="00D84D66"/>
    <w:rsid w:val="00D84E67"/>
    <w:rsid w:val="00D901C2"/>
    <w:rsid w:val="00D95D49"/>
    <w:rsid w:val="00DA7813"/>
    <w:rsid w:val="00DC1602"/>
    <w:rsid w:val="00DC776C"/>
    <w:rsid w:val="00DD14BD"/>
    <w:rsid w:val="00DE45D9"/>
    <w:rsid w:val="00DE5C61"/>
    <w:rsid w:val="00DF3EF7"/>
    <w:rsid w:val="00E015A5"/>
    <w:rsid w:val="00E05388"/>
    <w:rsid w:val="00E058A4"/>
    <w:rsid w:val="00E15117"/>
    <w:rsid w:val="00E21FD1"/>
    <w:rsid w:val="00E26F6C"/>
    <w:rsid w:val="00E5564B"/>
    <w:rsid w:val="00E64CBF"/>
    <w:rsid w:val="00E718D2"/>
    <w:rsid w:val="00EA090E"/>
    <w:rsid w:val="00EA3663"/>
    <w:rsid w:val="00EA447B"/>
    <w:rsid w:val="00EA700A"/>
    <w:rsid w:val="00EB396B"/>
    <w:rsid w:val="00EC0C3E"/>
    <w:rsid w:val="00EE1BEE"/>
    <w:rsid w:val="00EE2033"/>
    <w:rsid w:val="00EE7C25"/>
    <w:rsid w:val="00F03039"/>
    <w:rsid w:val="00F36C01"/>
    <w:rsid w:val="00F40545"/>
    <w:rsid w:val="00F52A8C"/>
    <w:rsid w:val="00F577A5"/>
    <w:rsid w:val="00F60505"/>
    <w:rsid w:val="00F653DD"/>
    <w:rsid w:val="00F654B8"/>
    <w:rsid w:val="00F71DDD"/>
    <w:rsid w:val="00FA53C5"/>
    <w:rsid w:val="00FA5501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6BF65"/>
  <w15:chartTrackingRefBased/>
  <w15:docId w15:val="{9AAF2CA1-B6F3-496F-8EED-3B9B41B1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Linka"/>
    <w:rsid w:val="00A81D75"/>
    <w:pPr>
      <w:spacing w:line="240" w:lineRule="exact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locked/>
    <w:rsid w:val="00A774C9"/>
    <w:pPr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y">
    <w:name w:val="Odrážky"/>
    <w:basedOn w:val="Text"/>
    <w:qFormat/>
    <w:rsid w:val="00334712"/>
    <w:pPr>
      <w:numPr>
        <w:numId w:val="1"/>
      </w:numPr>
      <w:tabs>
        <w:tab w:val="num" w:pos="360"/>
      </w:tabs>
      <w:ind w:left="0" w:firstLine="0"/>
    </w:pPr>
  </w:style>
  <w:style w:type="paragraph" w:customStyle="1" w:styleId="slovn1">
    <w:name w:val="Číslování 1."/>
    <w:basedOn w:val="Text"/>
    <w:qFormat/>
    <w:rsid w:val="009D67A3"/>
    <w:pPr>
      <w:numPr>
        <w:numId w:val="2"/>
      </w:numPr>
    </w:pPr>
  </w:style>
  <w:style w:type="numbering" w:customStyle="1" w:styleId="Styl1">
    <w:name w:val="Styl 1"/>
    <w:uiPriority w:val="99"/>
    <w:rsid w:val="007A26A0"/>
    <w:pPr>
      <w:numPr>
        <w:numId w:val="3"/>
      </w:numPr>
    </w:pPr>
  </w:style>
  <w:style w:type="paragraph" w:customStyle="1" w:styleId="slovn1Bold">
    <w:name w:val="Číslování 1. Bold"/>
    <w:basedOn w:val="slovn1"/>
    <w:next w:val="Text"/>
    <w:qFormat/>
    <w:rsid w:val="00334712"/>
    <w:pPr>
      <w:numPr>
        <w:numId w:val="4"/>
      </w:numPr>
    </w:pPr>
    <w:rPr>
      <w:b/>
    </w:rPr>
  </w:style>
  <w:style w:type="paragraph" w:customStyle="1" w:styleId="Textzhlav">
    <w:name w:val="Text záhlaví"/>
    <w:qFormat/>
    <w:locked/>
    <w:rsid w:val="008D436E"/>
    <w:pPr>
      <w:tabs>
        <w:tab w:val="left" w:pos="1701"/>
      </w:tabs>
      <w:spacing w:after="0" w:line="300" w:lineRule="exact"/>
    </w:pPr>
    <w:rPr>
      <w:rFonts w:ascii="Arial" w:hAnsi="Arial"/>
      <w:color w:val="3649D1"/>
    </w:rPr>
  </w:style>
  <w:style w:type="character" w:styleId="Zstupntext">
    <w:name w:val="Placeholder Text"/>
    <w:basedOn w:val="Standardnpsmoodstavce"/>
    <w:uiPriority w:val="99"/>
    <w:semiHidden/>
    <w:locked/>
    <w:rsid w:val="00CD4F28"/>
    <w:rPr>
      <w:color w:val="808080"/>
    </w:rPr>
  </w:style>
  <w:style w:type="paragraph" w:customStyle="1" w:styleId="P7zahlavitextpodnadpis">
    <w:name w:val="P7_zahlavi_text_podnadpis"/>
    <w:basedOn w:val="Textzhlav"/>
    <w:autoRedefine/>
    <w:locked/>
    <w:rsid w:val="005C2754"/>
    <w:pPr>
      <w:suppressAutoHyphens/>
      <w:spacing w:after="120"/>
    </w:pPr>
    <w:rPr>
      <w:b/>
      <w:color w:val="000000" w:themeColor="text1"/>
      <w:sz w:val="18"/>
    </w:rPr>
  </w:style>
  <w:style w:type="paragraph" w:customStyle="1" w:styleId="P7zahlavitext">
    <w:name w:val="P7_zahlavi_text"/>
    <w:basedOn w:val="P7zahlavitextpodnadpis"/>
    <w:locked/>
    <w:rsid w:val="00D17071"/>
    <w:rPr>
      <w:b w:val="0"/>
    </w:rPr>
  </w:style>
  <w:style w:type="character" w:customStyle="1" w:styleId="Regular9b">
    <w:name w:val="Regular 9b"/>
    <w:uiPriority w:val="1"/>
    <w:locked/>
    <w:rsid w:val="00EA700A"/>
    <w:rPr>
      <w:rFonts w:ascii="Arial" w:hAnsi="Arial"/>
      <w:b w:val="0"/>
      <w:sz w:val="18"/>
    </w:rPr>
  </w:style>
  <w:style w:type="character" w:customStyle="1" w:styleId="Regular9bBold">
    <w:name w:val="Regular 9b Bold"/>
    <w:uiPriority w:val="1"/>
    <w:locked/>
    <w:rsid w:val="00950E03"/>
    <w:rPr>
      <w:rFonts w:ascii="Arial" w:hAnsi="Arial"/>
      <w:b/>
      <w:sz w:val="18"/>
    </w:rPr>
  </w:style>
  <w:style w:type="paragraph" w:styleId="Zpat">
    <w:name w:val="footer"/>
    <w:basedOn w:val="Normln"/>
    <w:link w:val="ZpatChar"/>
    <w:uiPriority w:val="99"/>
    <w:unhideWhenUsed/>
    <w:rsid w:val="004843F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">
    <w:name w:val="Text"/>
    <w:autoRedefine/>
    <w:qFormat/>
    <w:locked/>
    <w:rsid w:val="00334712"/>
    <w:pPr>
      <w:spacing w:after="0" w:line="300" w:lineRule="exact"/>
      <w:contextualSpacing/>
    </w:pPr>
    <w:rPr>
      <w:rFonts w:ascii="Arial" w:hAnsi="Arial"/>
      <w:color w:val="000000" w:themeColor="text1"/>
    </w:rPr>
  </w:style>
  <w:style w:type="character" w:customStyle="1" w:styleId="ZpatChar">
    <w:name w:val="Zápatí Char"/>
    <w:basedOn w:val="Standardnpsmoodstavce"/>
    <w:link w:val="Zpat"/>
    <w:uiPriority w:val="99"/>
    <w:rsid w:val="004843F2"/>
  </w:style>
  <w:style w:type="paragraph" w:customStyle="1" w:styleId="Styl10">
    <w:name w:val="Styl1"/>
    <w:basedOn w:val="Text"/>
    <w:locked/>
    <w:rsid w:val="007A4E74"/>
  </w:style>
  <w:style w:type="character" w:customStyle="1" w:styleId="Nadpis1Char">
    <w:name w:val="Nadpis 1 Char"/>
    <w:basedOn w:val="Standardnpsmoodstavce"/>
    <w:link w:val="Nadpis1"/>
    <w:uiPriority w:val="9"/>
    <w:rsid w:val="00A774C9"/>
  </w:style>
  <w:style w:type="paragraph" w:customStyle="1" w:styleId="Nadpis">
    <w:name w:val="Nadpis"/>
    <w:qFormat/>
    <w:rsid w:val="00334712"/>
    <w:pPr>
      <w:spacing w:after="0" w:line="480" w:lineRule="exact"/>
    </w:pPr>
    <w:rPr>
      <w:rFonts w:ascii="Arial" w:hAnsi="Arial"/>
      <w:b/>
      <w:color w:val="000000" w:themeColor="text1"/>
      <w:sz w:val="36"/>
    </w:rPr>
  </w:style>
  <w:style w:type="paragraph" w:customStyle="1" w:styleId="slovn2">
    <w:name w:val="Číslování 2"/>
    <w:basedOn w:val="Nadpis"/>
    <w:qFormat/>
    <w:rsid w:val="00334712"/>
    <w:pPr>
      <w:numPr>
        <w:numId w:val="5"/>
      </w:numPr>
      <w:spacing w:line="300" w:lineRule="exact"/>
      <w:ind w:left="510"/>
      <w:contextualSpacing/>
    </w:pPr>
    <w:rPr>
      <w:b w:val="0"/>
      <w:sz w:val="22"/>
    </w:rPr>
  </w:style>
  <w:style w:type="paragraph" w:customStyle="1" w:styleId="textzapati">
    <w:name w:val="text zapati"/>
    <w:basedOn w:val="Normln"/>
    <w:locked/>
    <w:rsid w:val="001B6A42"/>
    <w:pPr>
      <w:tabs>
        <w:tab w:val="center" w:pos="4536"/>
        <w:tab w:val="right" w:pos="9072"/>
      </w:tabs>
      <w:spacing w:after="0"/>
    </w:pPr>
    <w:rPr>
      <w:color w:val="3649D1"/>
      <w:sz w:val="18"/>
    </w:rPr>
  </w:style>
  <w:style w:type="paragraph" w:customStyle="1" w:styleId="Textbold">
    <w:name w:val="Text bold"/>
    <w:basedOn w:val="Text"/>
    <w:qFormat/>
    <w:locked/>
    <w:rsid w:val="00792C9D"/>
    <w:rPr>
      <w:b/>
    </w:rPr>
  </w:style>
  <w:style w:type="paragraph" w:customStyle="1" w:styleId="slovn4">
    <w:name w:val="Číslování 4"/>
    <w:basedOn w:val="Text"/>
    <w:qFormat/>
    <w:rsid w:val="00334712"/>
    <w:pPr>
      <w:numPr>
        <w:numId w:val="6"/>
      </w:numPr>
      <w:ind w:left="1094" w:hanging="357"/>
    </w:p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7E6C4C"/>
    <w:rPr>
      <w:color w:val="605E5C"/>
      <w:shd w:val="clear" w:color="auto" w:fill="E1DFDD"/>
    </w:rPr>
  </w:style>
  <w:style w:type="paragraph" w:customStyle="1" w:styleId="Styl3">
    <w:name w:val="Styl3"/>
    <w:basedOn w:val="slovn1"/>
    <w:rsid w:val="00A774C9"/>
  </w:style>
  <w:style w:type="paragraph" w:customStyle="1" w:styleId="Podnadpis1">
    <w:name w:val="Podnadpis 1"/>
    <w:basedOn w:val="Textbold"/>
    <w:next w:val="Text"/>
    <w:qFormat/>
    <w:rsid w:val="00334712"/>
  </w:style>
  <w:style w:type="paragraph" w:customStyle="1" w:styleId="odstavec">
    <w:name w:val="odstavec"/>
    <w:basedOn w:val="Normln"/>
    <w:rsid w:val="000D54DF"/>
    <w:pPr>
      <w:spacing w:after="0"/>
    </w:pPr>
    <w:rPr>
      <w:rFonts w:cs="Arial"/>
      <w:sz w:val="18"/>
    </w:rPr>
  </w:style>
  <w:style w:type="paragraph" w:customStyle="1" w:styleId="slovn3">
    <w:name w:val="Číslování 3"/>
    <w:basedOn w:val="Text"/>
    <w:qFormat/>
    <w:rsid w:val="00334712"/>
    <w:pPr>
      <w:numPr>
        <w:numId w:val="7"/>
      </w:numPr>
      <w:ind w:left="924" w:hanging="357"/>
    </w:pPr>
  </w:style>
  <w:style w:type="paragraph" w:styleId="Zhlav">
    <w:name w:val="header"/>
    <w:basedOn w:val="Normln"/>
    <w:link w:val="ZhlavChar"/>
    <w:uiPriority w:val="99"/>
    <w:unhideWhenUsed/>
    <w:rsid w:val="00356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65F8"/>
    <w:rPr>
      <w:rFonts w:ascii="Arial" w:hAnsi="Arial"/>
    </w:rPr>
  </w:style>
  <w:style w:type="paragraph" w:styleId="Zkladntextodsazen2">
    <w:name w:val="Body Text Indent 2"/>
    <w:basedOn w:val="Normln"/>
    <w:link w:val="Zkladntextodsazen2Char"/>
    <w:locked/>
    <w:rsid w:val="00D84B29"/>
    <w:pPr>
      <w:spacing w:after="0" w:line="240" w:lineRule="auto"/>
      <w:ind w:firstLine="540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D84B2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uiPriority w:val="99"/>
    <w:unhideWhenUsed/>
    <w:rsid w:val="00D84B29"/>
    <w:rPr>
      <w:color w:val="0000FF"/>
      <w:u w:val="single"/>
    </w:rPr>
  </w:style>
  <w:style w:type="paragraph" w:styleId="Odstavecseseznamem">
    <w:name w:val="List Paragraph"/>
    <w:basedOn w:val="Normln"/>
    <w:uiPriority w:val="1"/>
    <w:qFormat/>
    <w:locked/>
    <w:rsid w:val="00D84B29"/>
    <w:pPr>
      <w:spacing w:line="259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A36B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A36B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6B1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A36B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6B11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A36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rnadovaM\Desktop\DOKUMENTY%20PREZENTACE\KORPORAT\Sablony%20ke%20zverejneni\P7-hl-papir-univerzaln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Vyberte datum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33A1FF-C2A4-4034-8229-8DF172780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P7-hl-papir-univerzalni.dotx</Template>
  <TotalTime>20</TotalTime>
  <Pages>2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Strnadová Michaela</dc:creator>
  <cp:keywords/>
  <dc:description/>
  <cp:lastModifiedBy>Shevchenko Khrystyna</cp:lastModifiedBy>
  <cp:revision>5</cp:revision>
  <cp:lastPrinted>2025-07-17T13:11:00Z</cp:lastPrinted>
  <dcterms:created xsi:type="dcterms:W3CDTF">2026-04-30T12:31:00Z</dcterms:created>
  <dcterms:modified xsi:type="dcterms:W3CDTF">2026-05-06T12:07:00Z</dcterms:modified>
</cp:coreProperties>
</file>